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kempsey-profile"/>
    <w:p>
      <w:pPr>
        <w:pStyle w:val="Heading1"/>
      </w:pPr>
      <w:r>
        <w:t xml:space="preserve">Kempsey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3,376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31,118          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Kempsey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11,701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Kempsey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$39,178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$1,457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12,118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2,278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1,493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1,071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2,385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2,439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1076 - Mid North NSW Bushfires (16 October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1071 - North Eastern NSW Bushfires (21 August 2023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742,341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402,760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7,219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4,039,000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14,126,291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130,874.2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11,638,378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1,739,825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2025-01-02T01:38:22Z</dcterms:created>
  <dcterms:modified xsi:type="dcterms:W3CDTF">2025-01-02T01:38:22Z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